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89FE" w14:textId="77777777" w:rsidR="004602EC" w:rsidRPr="004602EC" w:rsidRDefault="004602EC" w:rsidP="004602EC">
      <w:pPr>
        <w:tabs>
          <w:tab w:val="left" w:pos="7905"/>
        </w:tabs>
      </w:pPr>
      <w:r>
        <w:rPr>
          <w:highlight w:val="lightGray"/>
        </w:rPr>
        <w:t>I</w:t>
      </w:r>
      <w:r w:rsidRPr="008F5844">
        <w:rPr>
          <w:highlight w:val="lightGray"/>
        </w:rPr>
        <w:t>ndsæt nav</w:t>
      </w:r>
      <w:r>
        <w:rPr>
          <w:highlight w:val="lightGray"/>
        </w:rPr>
        <w:t>n på gravstedsindehavere</w:t>
      </w:r>
      <w:r w:rsidRPr="008F5844">
        <w:rPr>
          <w:highlight w:val="lightGray"/>
        </w:rPr>
        <w:t>n</w:t>
      </w:r>
    </w:p>
    <w:p w14:paraId="5753E044" w14:textId="77777777" w:rsidR="004602EC" w:rsidRDefault="004602EC" w:rsidP="004602EC">
      <w:pPr>
        <w:tabs>
          <w:tab w:val="left" w:pos="7905"/>
        </w:tabs>
      </w:pPr>
      <w:r w:rsidRPr="008F5844">
        <w:rPr>
          <w:highlight w:val="lightGray"/>
        </w:rPr>
        <w:t xml:space="preserve">Indsæt adresse </w:t>
      </w:r>
      <w:r>
        <w:rPr>
          <w:highlight w:val="lightGray"/>
        </w:rPr>
        <w:t>på gravstedsindehaveren</w:t>
      </w:r>
      <w:r>
        <w:tab/>
      </w:r>
    </w:p>
    <w:p w14:paraId="47CF6872" w14:textId="77777777" w:rsidR="004602EC" w:rsidRPr="00D74008" w:rsidRDefault="004602EC" w:rsidP="004602EC"/>
    <w:p w14:paraId="7AE6ABC9" w14:textId="77777777" w:rsidR="004602EC" w:rsidRDefault="004602EC" w:rsidP="004602EC"/>
    <w:p w14:paraId="7E593E12" w14:textId="77777777" w:rsidR="004602EC" w:rsidRDefault="004602EC" w:rsidP="004602EC"/>
    <w:p w14:paraId="40AF22B6" w14:textId="77777777" w:rsidR="004602EC" w:rsidRPr="00D74008" w:rsidRDefault="004602EC" w:rsidP="004602EC"/>
    <w:p w14:paraId="6333A411" w14:textId="77777777" w:rsidR="002E46C6" w:rsidRDefault="002E46C6" w:rsidP="00D74008"/>
    <w:p w14:paraId="4F2A1596" w14:textId="77777777" w:rsidR="002E46C6" w:rsidRPr="00D74008" w:rsidRDefault="002E46C6" w:rsidP="00D74008"/>
    <w:p w14:paraId="1C8B0D89" w14:textId="77777777" w:rsidR="00D74008" w:rsidRPr="00D74008" w:rsidRDefault="00D74008" w:rsidP="00D74008"/>
    <w:p w14:paraId="1D9305C8" w14:textId="77777777" w:rsidR="002E46C6" w:rsidRPr="002E46C6" w:rsidRDefault="002E46C6" w:rsidP="002E46C6">
      <w:pPr>
        <w:rPr>
          <w:sz w:val="22"/>
          <w:szCs w:val="22"/>
        </w:rPr>
      </w:pPr>
      <w:r>
        <w:t xml:space="preserve">Kære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1884C" w14:textId="77777777" w:rsidR="002E46C6" w:rsidRDefault="002E46C6" w:rsidP="002E46C6"/>
    <w:p w14:paraId="4EE69FC1" w14:textId="77777777" w:rsidR="002E46C6" w:rsidRDefault="002E46C6" w:rsidP="002E46C6">
      <w:r>
        <w:t>Vi skriver til dig</w:t>
      </w:r>
      <w:r w:rsidR="00FD2B00">
        <w:t>,</w:t>
      </w:r>
      <w:r>
        <w:t xml:space="preserve"> fordi du er ejer af gravsted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363EC">
        <w:t xml:space="preserve"> </w:t>
      </w:r>
      <w:r>
        <w:t xml:space="preserve">på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Kirkegård.</w:t>
      </w:r>
    </w:p>
    <w:p w14:paraId="008B8848" w14:textId="77777777" w:rsidR="002E46C6" w:rsidRDefault="002E46C6" w:rsidP="002E46C6"/>
    <w:p w14:paraId="03F7EB7B" w14:textId="77777777" w:rsidR="004602EC" w:rsidRDefault="00C136E1" w:rsidP="002E46C6">
      <w:r>
        <w:t>Vi</w:t>
      </w:r>
      <w:r w:rsidR="002E46C6">
        <w:t xml:space="preserve"> har konstateret, at monumentet på gravstedet er usikkert. </w:t>
      </w:r>
    </w:p>
    <w:p w14:paraId="59117F70" w14:textId="77777777" w:rsidR="004602EC" w:rsidRDefault="004602EC" w:rsidP="002E46C6"/>
    <w:p w14:paraId="0F52C20A" w14:textId="77777777" w:rsidR="002E46C6" w:rsidRDefault="00C136E1" w:rsidP="004602EC">
      <w:r>
        <w:t>Et sikkert monument kan tåle en belastning i form af et træk/skub på 35</w:t>
      </w:r>
      <w:r w:rsidR="00FD2B00">
        <w:t xml:space="preserve"> kg øverst på monumentet uden at</w:t>
      </w:r>
      <w:r>
        <w:t xml:space="preserve"> vælte. </w:t>
      </w:r>
      <w:r w:rsidR="002E46C6">
        <w:t>Det er vores vurd</w:t>
      </w:r>
      <w:r w:rsidR="004602EC">
        <w:t xml:space="preserve">ering, at </w:t>
      </w:r>
      <w:r w:rsidR="002E46C6">
        <w:t>monumentet ikke</w:t>
      </w:r>
      <w:r w:rsidR="004602EC" w:rsidRPr="004602EC">
        <w:t xml:space="preserve"> </w:t>
      </w:r>
      <w:r w:rsidR="004602EC">
        <w:t>kan tåle en sådan belastning</w:t>
      </w:r>
      <w:r>
        <w:t>, og at det er dermed usikkert.</w:t>
      </w:r>
    </w:p>
    <w:p w14:paraId="74EAC5C2" w14:textId="77777777" w:rsidR="002E46C6" w:rsidRDefault="002E46C6" w:rsidP="002E46C6"/>
    <w:p w14:paraId="6DB1924B" w14:textId="77777777" w:rsidR="002E46C6" w:rsidRDefault="002E46C6" w:rsidP="00C136E1">
      <w:r>
        <w:t>Det er dit ansvar, at monumentet bliver sikret, inden der er gået 6 uger.</w:t>
      </w:r>
      <w:r w:rsidR="00EB51F9">
        <w:t xml:space="preserve"> Du bedes kontakte </w:t>
      </w:r>
      <w:r w:rsidR="00C136E1">
        <w:t>os</w:t>
      </w:r>
      <w:r w:rsidR="00EB51F9">
        <w:t>, inden du påbegynder sikringen af hensyn til eventuelle aktiviteter ved kirken.</w:t>
      </w:r>
    </w:p>
    <w:p w14:paraId="504639F6" w14:textId="77777777" w:rsidR="002E46C6" w:rsidRDefault="002E46C6" w:rsidP="002E46C6"/>
    <w:p w14:paraId="312A6FCE" w14:textId="77777777" w:rsidR="002E46C6" w:rsidRDefault="002E46C6" w:rsidP="00C136E1">
      <w:r>
        <w:t xml:space="preserve">Hvis du ikke inden for 6 uger har sikret monumentet, vil </w:t>
      </w:r>
      <w:r w:rsidR="00C136E1">
        <w:t>vi</w:t>
      </w:r>
      <w:r>
        <w:t xml:space="preserve"> sørge for, at monumentet lægges pænt ned. Dette </w:t>
      </w:r>
      <w:r w:rsidR="00C136E1">
        <w:t>vil ske</w:t>
      </w:r>
      <w:r>
        <w:t xml:space="preserve"> på din regning.</w:t>
      </w:r>
    </w:p>
    <w:p w14:paraId="440FF8B8" w14:textId="77777777" w:rsidR="002E46C6" w:rsidRDefault="002E46C6" w:rsidP="002E46C6"/>
    <w:p w14:paraId="33C57E3D" w14:textId="0CC91912" w:rsidR="002E46C6" w:rsidRPr="00B03A52" w:rsidRDefault="00C136E1" w:rsidP="00C136E1">
      <w:pPr>
        <w:rPr>
          <w:rFonts w:asciiTheme="majorBidi" w:hAnsiTheme="majorBidi" w:cstheme="majorBidi"/>
        </w:rPr>
      </w:pPr>
      <w:r>
        <w:t>Vi</w:t>
      </w:r>
      <w:r w:rsidR="002E46C6">
        <w:t xml:space="preserve"> har afspærret gravstedet med </w:t>
      </w:r>
      <w:r w:rsidR="009D17B2">
        <w:t>afspærringsbånd</w:t>
      </w:r>
      <w:r w:rsidR="002E46C6">
        <w:t>, hvilket markerer, at monumentet er usikkert. Indtil monumentet er sikret, udføre</w:t>
      </w:r>
      <w:r w:rsidR="009D17B2">
        <w:t>r vi ikke</w:t>
      </w:r>
      <w:r w:rsidR="002E46C6">
        <w:t xml:space="preserve"> pasning og pleje p</w:t>
      </w:r>
      <w:r>
        <w:t>å gravstedet, selv om dette eventuelt</w:t>
      </w:r>
      <w:r w:rsidR="002E46C6">
        <w:t xml:space="preserve"> er aftalt. </w:t>
      </w:r>
      <w:r w:rsidR="00B03A52">
        <w:rPr>
          <w:rFonts w:asciiTheme="majorBidi" w:hAnsiTheme="majorBidi" w:cstheme="majorBidi"/>
        </w:rPr>
        <w:t>Du vil blive kompenseret</w:t>
      </w:r>
      <w:r>
        <w:rPr>
          <w:rFonts w:asciiTheme="majorBidi" w:hAnsiTheme="majorBidi" w:cstheme="majorBidi"/>
        </w:rPr>
        <w:t xml:space="preserve"> for eventuelt </w:t>
      </w:r>
      <w:r w:rsidR="00B03A52" w:rsidRPr="00EA16DB">
        <w:rPr>
          <w:rFonts w:asciiTheme="majorBidi" w:hAnsiTheme="majorBidi" w:cstheme="majorBidi"/>
        </w:rPr>
        <w:t xml:space="preserve">forudbetalt </w:t>
      </w:r>
      <w:r w:rsidR="00B03A52">
        <w:rPr>
          <w:rFonts w:asciiTheme="majorBidi" w:hAnsiTheme="majorBidi" w:cstheme="majorBidi"/>
        </w:rPr>
        <w:t>og ikke udført pasning og pleje af gravstedet</w:t>
      </w:r>
      <w:r w:rsidR="00B03A52" w:rsidRPr="00EA16DB">
        <w:rPr>
          <w:rFonts w:asciiTheme="majorBidi" w:hAnsiTheme="majorBidi" w:cstheme="majorBidi"/>
        </w:rPr>
        <w:t>.</w:t>
      </w:r>
    </w:p>
    <w:p w14:paraId="3A88CA5E" w14:textId="77777777" w:rsidR="002E46C6" w:rsidRDefault="002E46C6" w:rsidP="002E46C6"/>
    <w:p w14:paraId="2CC85AAE" w14:textId="77777777" w:rsidR="002E46C6" w:rsidRDefault="00C136E1" w:rsidP="00C136E1">
      <w:r>
        <w:t>Hvis monumentet f</w:t>
      </w:r>
      <w:r w:rsidR="002E46C6">
        <w:t>orvolder skade på personer eller ting ved</w:t>
      </w:r>
      <w:r>
        <w:t>,</w:t>
      </w:r>
      <w:r w:rsidR="002E46C6">
        <w:t xml:space="preserve"> at hele eller de</w:t>
      </w:r>
      <w:r>
        <w:t>le af monumentet</w:t>
      </w:r>
      <w:r w:rsidR="00B03A52">
        <w:t xml:space="preserve"> vælter, falder af eller lignende</w:t>
      </w:r>
      <w:r w:rsidR="002E46C6">
        <w:t xml:space="preserve">, </w:t>
      </w:r>
      <w:r>
        <w:t>har du</w:t>
      </w:r>
      <w:r w:rsidR="002E46C6">
        <w:t xml:space="preserve"> som udgangspunkt det økonomiske og juridiske ansvar.</w:t>
      </w:r>
    </w:p>
    <w:p w14:paraId="1D4B9995" w14:textId="77777777" w:rsidR="002E46C6" w:rsidRDefault="002E46C6" w:rsidP="002E46C6"/>
    <w:p w14:paraId="784FB0D5" w14:textId="496B7E82" w:rsidR="002E46C6" w:rsidRDefault="00C136E1" w:rsidP="00C136E1">
      <w:r>
        <w:t>Vi</w:t>
      </w:r>
      <w:r w:rsidR="002E46C6">
        <w:t xml:space="preserve"> </w:t>
      </w:r>
      <w:r w:rsidR="009D17B2">
        <w:t xml:space="preserve">kan ikke </w:t>
      </w:r>
      <w:r w:rsidR="002E46C6">
        <w:t>anbefale specifikke metoder til sikring af monumenter</w:t>
      </w:r>
      <w:r w:rsidR="009D17B2">
        <w:t>. Vi</w:t>
      </w:r>
      <w:r w:rsidR="002E46C6">
        <w:t xml:space="preserve"> anbefaler derfor, at du </w:t>
      </w:r>
      <w:r w:rsidR="009D17B2">
        <w:t>kontakter</w:t>
      </w:r>
      <w:r w:rsidR="00053DDD">
        <w:t xml:space="preserve"> en stenhugger eller lignende</w:t>
      </w:r>
      <w:r w:rsidR="002E46C6">
        <w:t xml:space="preserve"> for at få sikret monumentet. </w:t>
      </w:r>
      <w:r w:rsidR="00B03A52">
        <w:t>Du skal selv betale for</w:t>
      </w:r>
      <w:r w:rsidR="002E46C6">
        <w:t xml:space="preserve"> sikring af monumentet. </w:t>
      </w:r>
    </w:p>
    <w:p w14:paraId="243FD511" w14:textId="77777777" w:rsidR="004602EC" w:rsidRDefault="004602EC" w:rsidP="004602EC"/>
    <w:p w14:paraId="3451F960" w14:textId="0919B275" w:rsidR="004602EC" w:rsidRDefault="009D17B2" w:rsidP="004602EC">
      <w:r w:rsidRPr="009D17B2">
        <w:t xml:space="preserve">Du kan læse </w:t>
      </w:r>
      <w:proofErr w:type="spellStart"/>
      <w:r w:rsidRPr="009D17B2">
        <w:t>GiasCentrets</w:t>
      </w:r>
      <w:proofErr w:type="spellEnd"/>
      <w:r w:rsidRPr="009D17B2">
        <w:t xml:space="preserve"> vejledning om monument- og gravmindesikkerhed her: </w:t>
      </w:r>
      <w:hyperlink r:id="rId11" w:history="1">
        <w:r w:rsidRPr="009D17B2">
          <w:rPr>
            <w:rStyle w:val="Hyperlink"/>
          </w:rPr>
          <w:t>Vejledning om monument- og gravmindesikkerhed.pdf</w:t>
        </w:r>
      </w:hyperlink>
    </w:p>
    <w:p w14:paraId="0F07648A" w14:textId="77777777" w:rsidR="009D17B2" w:rsidRDefault="009D17B2" w:rsidP="004602EC"/>
    <w:p w14:paraId="47D8ABDF" w14:textId="77777777" w:rsidR="004602EC" w:rsidRDefault="004602EC" w:rsidP="00C136E1">
      <w:r>
        <w:t xml:space="preserve">Har du spørgsmål til sikringen af monumentet, kan du kontakte </w:t>
      </w:r>
      <w:r w:rsidR="00C136E1">
        <w:t>os</w:t>
      </w:r>
      <w:r>
        <w:t xml:space="preserve"> på tlf. </w:t>
      </w:r>
      <w:r>
        <w:fldChar w:fldCharType="begin">
          <w:ffData>
            <w:name w:val="Teks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E46553D" w14:textId="77777777" w:rsidR="004602EC" w:rsidRDefault="004602EC" w:rsidP="004602EC"/>
    <w:p w14:paraId="4B40ED16" w14:textId="77777777" w:rsidR="004602EC" w:rsidRDefault="004602EC" w:rsidP="004602EC">
      <w:pPr>
        <w:jc w:val="center"/>
      </w:pPr>
      <w:r>
        <w:t>Med venlig hilsen</w:t>
      </w:r>
    </w:p>
    <w:p w14:paraId="14D43C5D" w14:textId="77777777" w:rsidR="004602EC" w:rsidRDefault="004602EC" w:rsidP="004602EC">
      <w:pPr>
        <w:jc w:val="center"/>
      </w:pPr>
    </w:p>
    <w:p w14:paraId="2D1C6752" w14:textId="77777777" w:rsidR="004602EC" w:rsidRDefault="004602EC" w:rsidP="004602EC">
      <w:pPr>
        <w:tabs>
          <w:tab w:val="left" w:pos="3930"/>
        </w:tabs>
        <w:jc w:val="center"/>
      </w:pPr>
      <w:r>
        <w:fldChar w:fldCharType="begin">
          <w:ffData>
            <w:name w:val="Tekst25"/>
            <w:enabled/>
            <w:calcOnExit w:val="0"/>
            <w:textInput/>
          </w:ffData>
        </w:fldChar>
      </w:r>
      <w:bookmarkStart w:id="0" w:name="Tekst25"/>
      <w:r>
        <w:instrText xml:space="preserve"> FORMTEXT </w:instrText>
      </w:r>
      <w:r>
        <w:fldChar w:fldCharType="separate"/>
      </w:r>
      <w:r>
        <w:rPr>
          <w:noProof/>
        </w:rPr>
        <w:t> </w:t>
      </w:r>
      <w:r>
        <w:rPr>
          <w:noProof/>
        </w:rPr>
        <w:t> </w:t>
      </w:r>
      <w:r>
        <w:rPr>
          <w:noProof/>
        </w:rPr>
        <w:t> </w:t>
      </w:r>
      <w:r>
        <w:rPr>
          <w:noProof/>
        </w:rPr>
        <w:t> </w:t>
      </w:r>
      <w:r>
        <w:rPr>
          <w:noProof/>
        </w:rPr>
        <w:t> </w:t>
      </w:r>
      <w:bookmarkEnd w:id="0"/>
      <w:r>
        <w:fldChar w:fldCharType="end"/>
      </w:r>
      <w:r>
        <w:t xml:space="preserve"> Kirkegård</w:t>
      </w:r>
    </w:p>
    <w:p w14:paraId="35B47CB9" w14:textId="77777777" w:rsidR="004602EC" w:rsidRPr="002D510F" w:rsidRDefault="004602EC" w:rsidP="004602EC">
      <w:pPr>
        <w:rPr>
          <w:color w:val="D9D9D9" w:themeColor="background1" w:themeShade="D9"/>
        </w:rPr>
      </w:pPr>
    </w:p>
    <w:p w14:paraId="68218711" w14:textId="77777777" w:rsidR="002E46C6" w:rsidRPr="002D510F" w:rsidRDefault="002E46C6" w:rsidP="00D74008">
      <w:pPr>
        <w:tabs>
          <w:tab w:val="left" w:pos="3930"/>
        </w:tabs>
        <w:rPr>
          <w:color w:val="D9D9D9" w:themeColor="background1" w:themeShade="D9"/>
        </w:rPr>
      </w:pPr>
    </w:p>
    <w:sectPr w:rsidR="002E46C6" w:rsidRPr="002D510F" w:rsidSect="00D2387A">
      <w:footerReference w:type="default" r:id="rId12"/>
      <w:headerReference w:type="first" r:id="rId13"/>
      <w:footerReference w:type="first" r:id="rId14"/>
      <w:pgSz w:w="11906" w:h="16838"/>
      <w:pgMar w:top="1957" w:right="1134" w:bottom="567"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8E6F" w14:textId="77777777" w:rsidR="00BD140A" w:rsidRDefault="00BD140A" w:rsidP="00E140BC">
      <w:r>
        <w:separator/>
      </w:r>
    </w:p>
  </w:endnote>
  <w:endnote w:type="continuationSeparator" w:id="0">
    <w:p w14:paraId="23418BFA" w14:textId="77777777" w:rsidR="00BD140A" w:rsidRDefault="00BD140A" w:rsidP="00E1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8567" w14:textId="77777777" w:rsidR="00F8546F" w:rsidRPr="002825AF" w:rsidRDefault="00F8546F">
    <w:pPr>
      <w:pStyle w:val="Sidefod"/>
      <w:jc w:val="right"/>
      <w:rPr>
        <w:rFonts w:ascii="Times New Roman" w:hAnsi="Times New Roman" w:cs="Times New Roman"/>
        <w:sz w:val="20"/>
        <w:szCs w:val="20"/>
        <w:lang w:val="nn-NO"/>
      </w:rPr>
    </w:pPr>
    <w:r w:rsidRPr="002825AF">
      <w:rPr>
        <w:rFonts w:ascii="Times New Roman" w:hAnsi="Times New Roman" w:cs="Times New Roman"/>
        <w:sz w:val="20"/>
        <w:szCs w:val="20"/>
      </w:rPr>
      <w:t xml:space="preserve">Side </w:t>
    </w:r>
    <w:r w:rsidRPr="002825AF">
      <w:rPr>
        <w:rFonts w:ascii="Times New Roman" w:hAnsi="Times New Roman" w:cs="Times New Roman"/>
        <w:sz w:val="20"/>
        <w:szCs w:val="20"/>
      </w:rPr>
      <w:fldChar w:fldCharType="begin"/>
    </w:r>
    <w:r w:rsidRPr="002825AF">
      <w:rPr>
        <w:rFonts w:ascii="Times New Roman" w:hAnsi="Times New Roman" w:cs="Times New Roman"/>
        <w:sz w:val="20"/>
        <w:szCs w:val="20"/>
      </w:rPr>
      <w:instrText>PAGE</w:instrText>
    </w:r>
    <w:r w:rsidRPr="002825AF">
      <w:rPr>
        <w:rFonts w:ascii="Times New Roman" w:hAnsi="Times New Roman" w:cs="Times New Roman"/>
        <w:sz w:val="20"/>
        <w:szCs w:val="20"/>
      </w:rPr>
      <w:fldChar w:fldCharType="separate"/>
    </w:r>
    <w:r w:rsidR="00E0671E">
      <w:rPr>
        <w:rFonts w:ascii="Times New Roman" w:hAnsi="Times New Roman" w:cs="Times New Roman"/>
        <w:noProof/>
        <w:sz w:val="20"/>
        <w:szCs w:val="20"/>
      </w:rPr>
      <w:t>2</w:t>
    </w:r>
    <w:r w:rsidRPr="002825AF">
      <w:rPr>
        <w:rFonts w:ascii="Times New Roman" w:hAnsi="Times New Roman" w:cs="Times New Roman"/>
        <w:sz w:val="20"/>
        <w:szCs w:val="20"/>
      </w:rPr>
      <w:fldChar w:fldCharType="end"/>
    </w:r>
    <w:r w:rsidRPr="002825AF">
      <w:rPr>
        <w:rFonts w:ascii="Times New Roman" w:hAnsi="Times New Roman" w:cs="Times New Roman"/>
        <w:sz w:val="20"/>
        <w:szCs w:val="20"/>
      </w:rPr>
      <w:t xml:space="preserve"> af </w:t>
    </w:r>
    <w:r w:rsidRPr="002825AF">
      <w:rPr>
        <w:rFonts w:ascii="Times New Roman" w:hAnsi="Times New Roman" w:cs="Times New Roman"/>
        <w:sz w:val="20"/>
        <w:szCs w:val="20"/>
      </w:rPr>
      <w:fldChar w:fldCharType="begin"/>
    </w:r>
    <w:r w:rsidRPr="002825AF">
      <w:rPr>
        <w:rFonts w:ascii="Times New Roman" w:hAnsi="Times New Roman" w:cs="Times New Roman"/>
        <w:sz w:val="20"/>
        <w:szCs w:val="20"/>
      </w:rPr>
      <w:instrText>NUMPAGES</w:instrText>
    </w:r>
    <w:r w:rsidRPr="002825AF">
      <w:rPr>
        <w:rFonts w:ascii="Times New Roman" w:hAnsi="Times New Roman" w:cs="Times New Roman"/>
        <w:sz w:val="20"/>
        <w:szCs w:val="20"/>
      </w:rPr>
      <w:fldChar w:fldCharType="separate"/>
    </w:r>
    <w:r w:rsidR="00E0671E">
      <w:rPr>
        <w:rFonts w:ascii="Times New Roman" w:hAnsi="Times New Roman" w:cs="Times New Roman"/>
        <w:noProof/>
        <w:sz w:val="20"/>
        <w:szCs w:val="20"/>
      </w:rPr>
      <w:t>2</w:t>
    </w:r>
    <w:r w:rsidRPr="002825AF">
      <w:rPr>
        <w:rFonts w:ascii="Times New Roman" w:hAnsi="Times New Roman" w:cs="Times New Roman"/>
        <w:sz w:val="20"/>
        <w:szCs w:val="20"/>
      </w:rPr>
      <w:fldChar w:fldCharType="end"/>
    </w:r>
  </w:p>
  <w:p w14:paraId="7F56A8CA" w14:textId="77777777" w:rsidR="00FD6172" w:rsidRPr="002825AF" w:rsidRDefault="00FD6172" w:rsidP="002825AF">
    <w:pPr>
      <w:pStyle w:val="Sidefod"/>
      <w:pBdr>
        <w:top w:val="single" w:sz="4" w:space="1" w:color="A5A5A5"/>
      </w:pBdr>
      <w:rPr>
        <w:rFonts w:ascii="Times New Roman" w:hAnsi="Times New Roman" w:cs="Times New Roman"/>
        <w:sz w:val="20"/>
        <w:szCs w:val="20"/>
        <w:lang w:val="nn-NO"/>
      </w:rPr>
    </w:pPr>
    <w:r w:rsidRPr="002825AF">
      <w:rPr>
        <w:rFonts w:ascii="Times New Roman" w:hAnsi="Times New Roman" w:cs="Times New Roman"/>
        <w:sz w:val="20"/>
        <w:szCs w:val="20"/>
        <w:lang w:val="nn-NO"/>
      </w:rPr>
      <w:tab/>
    </w:r>
    <w:r w:rsidR="008E3570" w:rsidRPr="002825AF">
      <w:rPr>
        <w:rFonts w:ascii="Times New Roman" w:hAnsi="Times New Roman" w:cs="Times New Roman"/>
        <w:sz w:val="20"/>
        <w:szCs w:val="20"/>
        <w:lang w:val="nn-NO"/>
      </w:rPr>
      <w:t>GiasCenter Aarhus</w:t>
    </w:r>
    <w:r w:rsidRPr="002825AF">
      <w:rPr>
        <w:rFonts w:ascii="Times New Roman" w:hAnsi="Times New Roman" w:cs="Times New Roman"/>
        <w:sz w:val="20"/>
        <w:szCs w:val="20"/>
        <w:lang w:val="nn-NO"/>
      </w:rPr>
      <w:t xml:space="preserve">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Dalgas Avenue 46, 8000 Aarhus C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t>
    </w:r>
    <w:r w:rsidR="002D39E1" w:rsidRPr="002825AF">
      <w:rPr>
        <w:rFonts w:ascii="Times New Roman" w:hAnsi="Times New Roman" w:cs="Times New Roman"/>
        <w:sz w:val="20"/>
        <w:szCs w:val="20"/>
        <w:lang w:val="nn-NO"/>
      </w:rPr>
      <w:t>tlf.: 8614 51</w:t>
    </w:r>
    <w:r w:rsidRPr="002825AF">
      <w:rPr>
        <w:rFonts w:ascii="Times New Roman" w:hAnsi="Times New Roman" w:cs="Times New Roman"/>
        <w:sz w:val="20"/>
        <w:szCs w:val="20"/>
        <w:lang w:val="nn-NO"/>
      </w:rPr>
      <w:t xml:space="preserve">00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t>
    </w:r>
    <w:r w:rsidR="008E3570" w:rsidRPr="002825AF">
      <w:rPr>
        <w:rFonts w:ascii="Times New Roman" w:hAnsi="Times New Roman" w:cs="Times New Roman"/>
        <w:sz w:val="20"/>
        <w:szCs w:val="20"/>
        <w:lang w:val="nn-NO"/>
      </w:rPr>
      <w:t>gias@km.dk</w:t>
    </w:r>
    <w:r w:rsidRPr="002825AF">
      <w:rPr>
        <w:rFonts w:ascii="Times New Roman" w:hAnsi="Times New Roman" w:cs="Times New Roman"/>
        <w:sz w:val="20"/>
        <w:szCs w:val="20"/>
        <w:lang w:val="nn-NO"/>
      </w:rPr>
      <w:t xml:space="preserve">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www.aarhusstift.dk</w:t>
    </w:r>
  </w:p>
  <w:p w14:paraId="3A964EA3" w14:textId="77777777" w:rsidR="00FD6172" w:rsidRPr="002825AF" w:rsidRDefault="00FD6172" w:rsidP="002825AF">
    <w:pPr>
      <w:pStyle w:val="Sidefod"/>
      <w:pBdr>
        <w:top w:val="single" w:sz="4" w:space="1" w:color="A5A5A5"/>
      </w:pBdr>
      <w:jc w:val="center"/>
      <w:rPr>
        <w:rFonts w:ascii="Times New Roman" w:hAnsi="Times New Roman" w:cs="Times New Roman"/>
        <w:sz w:val="20"/>
        <w:szCs w:val="20"/>
        <w:lang w:val="nn-NO"/>
      </w:rPr>
    </w:pPr>
    <w:r w:rsidRPr="002825AF">
      <w:rPr>
        <w:rFonts w:ascii="Times New Roman" w:hAnsi="Times New Roman" w:cs="Times New Roman"/>
        <w:sz w:val="20"/>
        <w:szCs w:val="20"/>
        <w:lang w:val="nn-NO"/>
      </w:rPr>
      <w:t xml:space="preserve">EAN nr. 5798 0008 18736 </w:t>
    </w:r>
    <w:r w:rsidRPr="002825AF">
      <w:rPr>
        <w:rFonts w:ascii="Times New Roman" w:hAnsi="Times New Roman" w:cs="Times New Roman"/>
        <w:sz w:val="20"/>
        <w:szCs w:val="20"/>
      </w:rPr>
      <w:sym w:font="Wingdings" w:char="F073"/>
    </w:r>
    <w:r w:rsidRPr="002825AF">
      <w:rPr>
        <w:rFonts w:ascii="Times New Roman" w:hAnsi="Times New Roman" w:cs="Times New Roman"/>
        <w:sz w:val="20"/>
        <w:szCs w:val="20"/>
        <w:lang w:val="nn-NO"/>
      </w:rPr>
      <w:t xml:space="preserve"> CVR nr. 39902613</w:t>
    </w:r>
  </w:p>
  <w:p w14:paraId="3353836E" w14:textId="77777777" w:rsidR="00FD6172" w:rsidRPr="002825AF" w:rsidRDefault="00FD6172" w:rsidP="00FD6172">
    <w:pPr>
      <w:pStyle w:val="Sidefod"/>
      <w:rPr>
        <w:rFonts w:ascii="Times New Roman" w:hAnsi="Times New Roman" w:cs="Times New Roman"/>
        <w:sz w:val="20"/>
        <w:szCs w:val="20"/>
        <w:lang w:val="nn-NO"/>
      </w:rPr>
    </w:pPr>
  </w:p>
  <w:p w14:paraId="25E5DFFD" w14:textId="77777777" w:rsidR="00F8546F" w:rsidRPr="002D39E1" w:rsidRDefault="00F8546F" w:rsidP="00FD6172">
    <w:pPr>
      <w:pStyle w:val="Sidefod"/>
      <w:jc w:val="cente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00B4" w14:textId="77777777" w:rsidR="00912C10" w:rsidRPr="002825AF" w:rsidRDefault="00912C10" w:rsidP="004602EC">
    <w:pPr>
      <w:pStyle w:val="Sidefod"/>
      <w:rPr>
        <w:rFonts w:ascii="High Tower Text" w:hAnsi="High Tower Text"/>
        <w:color w:val="595959"/>
        <w:sz w:val="20"/>
        <w:szCs w:val="20"/>
      </w:rPr>
    </w:pPr>
  </w:p>
  <w:p w14:paraId="4DB2DD92" w14:textId="77777777" w:rsidR="00F8546F" w:rsidRPr="002825AF" w:rsidRDefault="00F8546F" w:rsidP="00F8546F">
    <w:pPr>
      <w:pStyle w:val="Sidefod"/>
      <w:rPr>
        <w:rFonts w:ascii="Times New Roman" w:hAnsi="Times New Roman" w:cs="Times New Roman"/>
        <w:sz w:val="20"/>
        <w:szCs w:val="20"/>
      </w:rPr>
    </w:pPr>
  </w:p>
  <w:p w14:paraId="61EAFE42" w14:textId="77777777" w:rsidR="003D271E" w:rsidRPr="002825AF" w:rsidRDefault="003D271E" w:rsidP="00F8546F">
    <w:pPr>
      <w:pStyle w:val="Sidefod"/>
      <w:tabs>
        <w:tab w:val="clear" w:pos="4819"/>
        <w:tab w:val="clear" w:pos="9638"/>
        <w:tab w:val="left" w:pos="612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A122" w14:textId="77777777" w:rsidR="00BD140A" w:rsidRDefault="00BD140A" w:rsidP="00E140BC">
      <w:r>
        <w:separator/>
      </w:r>
    </w:p>
  </w:footnote>
  <w:footnote w:type="continuationSeparator" w:id="0">
    <w:p w14:paraId="1829AA2B" w14:textId="77777777" w:rsidR="00BD140A" w:rsidRDefault="00BD140A" w:rsidP="00E1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1787" w14:textId="77777777" w:rsidR="003F4F3D" w:rsidRDefault="00912C10" w:rsidP="00912C10">
    <w:r>
      <w:t xml:space="preserve">                     </w:t>
    </w:r>
    <w:r w:rsidRPr="002825AF">
      <w:rPr>
        <w:rFonts w:ascii="High Tower Text" w:hAnsi="High Tower Text"/>
        <w:color w:val="4040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43C92"/>
    <w:multiLevelType w:val="hybridMultilevel"/>
    <w:tmpl w:val="D2B289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56907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8CF817C9-CE76-4D77-9296-266CC1E0F0EF}"/>
    <w:docVar w:name="SaveInTemplateCenterEnabled" w:val="False"/>
  </w:docVars>
  <w:rsids>
    <w:rsidRoot w:val="00240313"/>
    <w:rsid w:val="00000E15"/>
    <w:rsid w:val="000023E8"/>
    <w:rsid w:val="000225E5"/>
    <w:rsid w:val="00053DDD"/>
    <w:rsid w:val="000667C1"/>
    <w:rsid w:val="000A0B2A"/>
    <w:rsid w:val="00144B35"/>
    <w:rsid w:val="00147E92"/>
    <w:rsid w:val="001D4C08"/>
    <w:rsid w:val="00225A00"/>
    <w:rsid w:val="00240313"/>
    <w:rsid w:val="00264C76"/>
    <w:rsid w:val="002825AF"/>
    <w:rsid w:val="002951F0"/>
    <w:rsid w:val="002D39E1"/>
    <w:rsid w:val="002D4FE5"/>
    <w:rsid w:val="002D510F"/>
    <w:rsid w:val="002E46C6"/>
    <w:rsid w:val="002F59E3"/>
    <w:rsid w:val="003363EC"/>
    <w:rsid w:val="003407B0"/>
    <w:rsid w:val="0037328B"/>
    <w:rsid w:val="003829D5"/>
    <w:rsid w:val="00393C54"/>
    <w:rsid w:val="003D271E"/>
    <w:rsid w:val="003F4F3D"/>
    <w:rsid w:val="004140D7"/>
    <w:rsid w:val="00415D79"/>
    <w:rsid w:val="00423385"/>
    <w:rsid w:val="00441514"/>
    <w:rsid w:val="004602EC"/>
    <w:rsid w:val="004720FB"/>
    <w:rsid w:val="004F01C2"/>
    <w:rsid w:val="00557565"/>
    <w:rsid w:val="005A4858"/>
    <w:rsid w:val="00637C49"/>
    <w:rsid w:val="00671F90"/>
    <w:rsid w:val="006962FA"/>
    <w:rsid w:val="0071046A"/>
    <w:rsid w:val="00776635"/>
    <w:rsid w:val="007B691D"/>
    <w:rsid w:val="007C0F5C"/>
    <w:rsid w:val="00807F49"/>
    <w:rsid w:val="008272F5"/>
    <w:rsid w:val="008475EA"/>
    <w:rsid w:val="008E3570"/>
    <w:rsid w:val="008E4F08"/>
    <w:rsid w:val="00912C10"/>
    <w:rsid w:val="00913EF4"/>
    <w:rsid w:val="0095147E"/>
    <w:rsid w:val="00994DA9"/>
    <w:rsid w:val="009B03FF"/>
    <w:rsid w:val="009D17B2"/>
    <w:rsid w:val="00A077DA"/>
    <w:rsid w:val="00A40206"/>
    <w:rsid w:val="00A83A13"/>
    <w:rsid w:val="00A95971"/>
    <w:rsid w:val="00AF5B28"/>
    <w:rsid w:val="00B03A52"/>
    <w:rsid w:val="00B27065"/>
    <w:rsid w:val="00B84B9D"/>
    <w:rsid w:val="00B9660E"/>
    <w:rsid w:val="00BD140A"/>
    <w:rsid w:val="00BF0830"/>
    <w:rsid w:val="00C136E1"/>
    <w:rsid w:val="00C356BB"/>
    <w:rsid w:val="00CA0E49"/>
    <w:rsid w:val="00CE2BE8"/>
    <w:rsid w:val="00D2387A"/>
    <w:rsid w:val="00D320B1"/>
    <w:rsid w:val="00D602AE"/>
    <w:rsid w:val="00D6373D"/>
    <w:rsid w:val="00D74008"/>
    <w:rsid w:val="00E0671E"/>
    <w:rsid w:val="00E140BC"/>
    <w:rsid w:val="00E52B32"/>
    <w:rsid w:val="00EB51F9"/>
    <w:rsid w:val="00F12481"/>
    <w:rsid w:val="00F318F9"/>
    <w:rsid w:val="00F41986"/>
    <w:rsid w:val="00F420D0"/>
    <w:rsid w:val="00F60C74"/>
    <w:rsid w:val="00F775F7"/>
    <w:rsid w:val="00F779F2"/>
    <w:rsid w:val="00F8546F"/>
    <w:rsid w:val="00FC7575"/>
    <w:rsid w:val="00FD2B00"/>
    <w:rsid w:val="00FD6172"/>
    <w:rsid w:val="00FE3277"/>
    <w:rsid w:val="00FE5BC8"/>
    <w:rsid w:val="00FE783C"/>
    <w:rsid w:val="00FF5D4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2E7B7"/>
  <w15:docId w15:val="{BD35C73F-0E82-4003-BFEB-40909FD4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da-DK" w:eastAsia="da-DK"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0F"/>
    <w:rPr>
      <w:rFonts w:ascii="Times New Roman" w:eastAsia="Times New Roman" w:hAnsi="Times New Roman" w:cs="Times New Roman"/>
      <w:sz w:val="24"/>
      <w:szCs w:val="24"/>
      <w:lang w:bidi="ar-SA"/>
    </w:rPr>
  </w:style>
  <w:style w:type="paragraph" w:styleId="Overskrift1">
    <w:name w:val="heading 1"/>
    <w:basedOn w:val="Normal"/>
    <w:next w:val="Normal"/>
    <w:link w:val="Overskrift1Tegn"/>
    <w:qFormat/>
    <w:rsid w:val="00FF5D49"/>
    <w:pPr>
      <w:keepNext/>
      <w:jc w:val="right"/>
      <w:outlineLvl w:val="0"/>
    </w:pPr>
    <w:rPr>
      <w:rFonts w:eastAsia="Arial Unicode MS"/>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40BC"/>
    <w:pPr>
      <w:tabs>
        <w:tab w:val="center" w:pos="4819"/>
        <w:tab w:val="right" w:pos="9638"/>
      </w:tabs>
    </w:pPr>
    <w:rPr>
      <w:rFonts w:ascii="Calibri" w:eastAsia="Calibri" w:hAnsi="Calibri" w:cs="Arial"/>
      <w:sz w:val="22"/>
      <w:szCs w:val="22"/>
      <w:lang w:eastAsia="en-US" w:bidi="he-IL"/>
    </w:rPr>
  </w:style>
  <w:style w:type="character" w:customStyle="1" w:styleId="SidehovedTegn">
    <w:name w:val="Sidehoved Tegn"/>
    <w:basedOn w:val="Standardskrifttypeiafsnit"/>
    <w:link w:val="Sidehoved"/>
    <w:uiPriority w:val="99"/>
    <w:rsid w:val="00E140BC"/>
  </w:style>
  <w:style w:type="paragraph" w:styleId="Sidefod">
    <w:name w:val="footer"/>
    <w:basedOn w:val="Normal"/>
    <w:link w:val="SidefodTegn"/>
    <w:uiPriority w:val="99"/>
    <w:unhideWhenUsed/>
    <w:rsid w:val="00E140BC"/>
    <w:pPr>
      <w:tabs>
        <w:tab w:val="center" w:pos="4819"/>
        <w:tab w:val="right" w:pos="9638"/>
      </w:tabs>
    </w:pPr>
    <w:rPr>
      <w:rFonts w:ascii="Calibri" w:eastAsia="Calibri" w:hAnsi="Calibri" w:cs="Arial"/>
      <w:sz w:val="22"/>
      <w:szCs w:val="22"/>
      <w:lang w:eastAsia="en-US" w:bidi="he-IL"/>
    </w:rPr>
  </w:style>
  <w:style w:type="character" w:customStyle="1" w:styleId="SidefodTegn">
    <w:name w:val="Sidefod Tegn"/>
    <w:basedOn w:val="Standardskrifttypeiafsnit"/>
    <w:link w:val="Sidefod"/>
    <w:uiPriority w:val="99"/>
    <w:rsid w:val="00E140BC"/>
  </w:style>
  <w:style w:type="paragraph" w:styleId="Markeringsbobletekst">
    <w:name w:val="Balloon Text"/>
    <w:basedOn w:val="Normal"/>
    <w:link w:val="MarkeringsbobletekstTegn"/>
    <w:uiPriority w:val="99"/>
    <w:semiHidden/>
    <w:unhideWhenUsed/>
    <w:rsid w:val="00E140BC"/>
    <w:rPr>
      <w:rFonts w:ascii="Tahoma" w:eastAsia="Calibri" w:hAnsi="Tahoma" w:cs="Tahoma"/>
      <w:sz w:val="16"/>
      <w:szCs w:val="16"/>
      <w:lang w:eastAsia="en-US" w:bidi="he-IL"/>
    </w:rPr>
  </w:style>
  <w:style w:type="character" w:customStyle="1" w:styleId="MarkeringsbobletekstTegn">
    <w:name w:val="Markeringsbobletekst Tegn"/>
    <w:link w:val="Markeringsbobletekst"/>
    <w:uiPriority w:val="99"/>
    <w:semiHidden/>
    <w:rsid w:val="00E140BC"/>
    <w:rPr>
      <w:rFonts w:ascii="Tahoma" w:hAnsi="Tahoma" w:cs="Tahoma"/>
      <w:sz w:val="16"/>
      <w:szCs w:val="16"/>
    </w:rPr>
  </w:style>
  <w:style w:type="paragraph" w:customStyle="1" w:styleId="3CBD5A742C28424DA5172AD252E32316">
    <w:name w:val="3CBD5A742C28424DA5172AD252E32316"/>
    <w:rsid w:val="003D271E"/>
    <w:pPr>
      <w:spacing w:after="200" w:line="276" w:lineRule="auto"/>
    </w:pPr>
    <w:rPr>
      <w:rFonts w:eastAsia="Times New Roman"/>
      <w:sz w:val="22"/>
      <w:szCs w:val="22"/>
    </w:rPr>
  </w:style>
  <w:style w:type="character" w:styleId="Hyperlink">
    <w:name w:val="Hyperlink"/>
    <w:uiPriority w:val="99"/>
    <w:unhideWhenUsed/>
    <w:rsid w:val="003D271E"/>
    <w:rPr>
      <w:color w:val="0000FF"/>
      <w:u w:val="single"/>
    </w:rPr>
  </w:style>
  <w:style w:type="paragraph" w:styleId="Slutnotetekst">
    <w:name w:val="endnote text"/>
    <w:basedOn w:val="Normal"/>
    <w:link w:val="SlutnotetekstTegn"/>
    <w:uiPriority w:val="99"/>
    <w:semiHidden/>
    <w:unhideWhenUsed/>
    <w:rsid w:val="006962FA"/>
    <w:rPr>
      <w:rFonts w:ascii="Calibri" w:eastAsia="Calibri" w:hAnsi="Calibri" w:cs="Arial"/>
      <w:sz w:val="20"/>
      <w:szCs w:val="20"/>
      <w:lang w:eastAsia="en-US" w:bidi="he-IL"/>
    </w:rPr>
  </w:style>
  <w:style w:type="character" w:customStyle="1" w:styleId="SlutnotetekstTegn">
    <w:name w:val="Slutnotetekst Tegn"/>
    <w:link w:val="Slutnotetekst"/>
    <w:uiPriority w:val="99"/>
    <w:semiHidden/>
    <w:rsid w:val="006962FA"/>
    <w:rPr>
      <w:sz w:val="20"/>
      <w:szCs w:val="20"/>
    </w:rPr>
  </w:style>
  <w:style w:type="character" w:styleId="Slutnotehenvisning">
    <w:name w:val="endnote reference"/>
    <w:uiPriority w:val="99"/>
    <w:semiHidden/>
    <w:unhideWhenUsed/>
    <w:rsid w:val="006962FA"/>
    <w:rPr>
      <w:vertAlign w:val="superscript"/>
    </w:rPr>
  </w:style>
  <w:style w:type="paragraph" w:styleId="Listeafsnit">
    <w:name w:val="List Paragraph"/>
    <w:basedOn w:val="Normal"/>
    <w:uiPriority w:val="34"/>
    <w:qFormat/>
    <w:rsid w:val="002D39E1"/>
    <w:pPr>
      <w:ind w:left="720"/>
      <w:contextualSpacing/>
    </w:pPr>
    <w:rPr>
      <w:rFonts w:eastAsia="Calibri"/>
      <w:sz w:val="28"/>
      <w:szCs w:val="28"/>
      <w:lang w:eastAsia="en-US"/>
    </w:rPr>
  </w:style>
  <w:style w:type="character" w:customStyle="1" w:styleId="Overskrift1Tegn">
    <w:name w:val="Overskrift 1 Tegn"/>
    <w:link w:val="Overskrift1"/>
    <w:rsid w:val="00FF5D49"/>
    <w:rPr>
      <w:rFonts w:ascii="Times New Roman" w:eastAsia="Arial Unicode MS" w:hAnsi="Times New Roman" w:cs="Times New Roman"/>
      <w:b/>
      <w:bCs/>
      <w:sz w:val="24"/>
      <w:szCs w:val="24"/>
      <w:lang w:eastAsia="da-DK" w:bidi="ar-SA"/>
    </w:rPr>
  </w:style>
  <w:style w:type="character" w:styleId="Ulstomtale">
    <w:name w:val="Unresolved Mention"/>
    <w:basedOn w:val="Standardskrifttypeiafsnit"/>
    <w:uiPriority w:val="99"/>
    <w:semiHidden/>
    <w:unhideWhenUsed/>
    <w:rsid w:val="009D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4024">
      <w:bodyDiv w:val="1"/>
      <w:marLeft w:val="0"/>
      <w:marRight w:val="0"/>
      <w:marTop w:val="0"/>
      <w:marBottom w:val="0"/>
      <w:divBdr>
        <w:top w:val="none" w:sz="0" w:space="0" w:color="auto"/>
        <w:left w:val="none" w:sz="0" w:space="0" w:color="auto"/>
        <w:bottom w:val="none" w:sz="0" w:space="0" w:color="auto"/>
        <w:right w:val="none" w:sz="0" w:space="0" w:color="auto"/>
      </w:divBdr>
    </w:div>
    <w:div w:id="780489007">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118527569">
      <w:bodyDiv w:val="1"/>
      <w:marLeft w:val="0"/>
      <w:marRight w:val="0"/>
      <w:marTop w:val="0"/>
      <w:marBottom w:val="0"/>
      <w:divBdr>
        <w:top w:val="none" w:sz="0" w:space="0" w:color="auto"/>
        <w:left w:val="none" w:sz="0" w:space="0" w:color="auto"/>
        <w:bottom w:val="none" w:sz="0" w:space="0" w:color="auto"/>
        <w:right w:val="none" w:sz="0" w:space="0" w:color="auto"/>
      </w:divBdr>
    </w:div>
    <w:div w:id="1269895303">
      <w:bodyDiv w:val="1"/>
      <w:marLeft w:val="0"/>
      <w:marRight w:val="0"/>
      <w:marTop w:val="0"/>
      <w:marBottom w:val="0"/>
      <w:divBdr>
        <w:top w:val="none" w:sz="0" w:space="0" w:color="auto"/>
        <w:left w:val="none" w:sz="0" w:space="0" w:color="auto"/>
        <w:bottom w:val="none" w:sz="0" w:space="0" w:color="auto"/>
        <w:right w:val="none" w:sz="0" w:space="0" w:color="auto"/>
      </w:divBdr>
    </w:div>
    <w:div w:id="1358775444">
      <w:bodyDiv w:val="1"/>
      <w:marLeft w:val="0"/>
      <w:marRight w:val="0"/>
      <w:marTop w:val="0"/>
      <w:marBottom w:val="0"/>
      <w:divBdr>
        <w:top w:val="none" w:sz="0" w:space="0" w:color="auto"/>
        <w:left w:val="none" w:sz="0" w:space="0" w:color="auto"/>
        <w:bottom w:val="none" w:sz="0" w:space="0" w:color="auto"/>
        <w:right w:val="none" w:sz="0" w:space="0" w:color="auto"/>
      </w:divBdr>
    </w:div>
    <w:div w:id="1570767302">
      <w:bodyDiv w:val="1"/>
      <w:marLeft w:val="0"/>
      <w:marRight w:val="0"/>
      <w:marTop w:val="0"/>
      <w:marBottom w:val="0"/>
      <w:divBdr>
        <w:top w:val="none" w:sz="0" w:space="0" w:color="auto"/>
        <w:left w:val="none" w:sz="0" w:space="0" w:color="auto"/>
        <w:bottom w:val="none" w:sz="0" w:space="0" w:color="auto"/>
        <w:right w:val="none" w:sz="0" w:space="0" w:color="auto"/>
      </w:divBdr>
    </w:div>
    <w:div w:id="1791237597">
      <w:bodyDiv w:val="1"/>
      <w:marLeft w:val="0"/>
      <w:marRight w:val="0"/>
      <w:marTop w:val="0"/>
      <w:marBottom w:val="0"/>
      <w:divBdr>
        <w:top w:val="none" w:sz="0" w:space="0" w:color="auto"/>
        <w:left w:val="none" w:sz="0" w:space="0" w:color="auto"/>
        <w:bottom w:val="none" w:sz="0" w:space="0" w:color="auto"/>
        <w:right w:val="none" w:sz="0" w:space="0" w:color="auto"/>
      </w:divBdr>
    </w:div>
    <w:div w:id="1819952143">
      <w:bodyDiv w:val="1"/>
      <w:marLeft w:val="0"/>
      <w:marRight w:val="0"/>
      <w:marTop w:val="0"/>
      <w:marBottom w:val="0"/>
      <w:divBdr>
        <w:top w:val="none" w:sz="0" w:space="0" w:color="auto"/>
        <w:left w:val="none" w:sz="0" w:space="0" w:color="auto"/>
        <w:bottom w:val="none" w:sz="0" w:space="0" w:color="auto"/>
        <w:right w:val="none" w:sz="0" w:space="0" w:color="auto"/>
      </w:divBdr>
    </w:div>
    <w:div w:id="20284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lkekirkensintranet.dk/_Resources/Persistent/c/8/d/6/c8d6d1a30f9491b31bd638f5716543b844015945/Vejledning%20om%20monument-%20og%20gravmindesikkerh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2dd25f32f9de4e65b3e479aeeca1e27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2P2CUNC7VY4M-354698061-360</_dlc_DocId>
    <_dlc_DocIdUrl xmlns="943e0cf8-12ad-46cf-a255-f379f83494ff">
      <Url>https://intranet.kirkenettet.dk/adgange-til/_layouts/15/DocIdRedir.aspx?ID=2P2CUNC7VY4M-354698061-360</Url>
      <Description>2P2CUNC7VY4M-354698061-360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DB3DB-11F1-433F-8A30-6120AFB03235}">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2.xml><?xml version="1.0" encoding="utf-8"?>
<ds:datastoreItem xmlns:ds="http://schemas.openxmlformats.org/officeDocument/2006/customXml" ds:itemID="{1662B7DF-DDB9-4C30-9A97-28105E906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2AEE9-8F27-4D5D-BA0C-74B710D85FAD}">
  <ds:schemaRefs>
    <ds:schemaRef ds:uri="http://schemas.microsoft.com/sharepoint/events"/>
  </ds:schemaRefs>
</ds:datastoreItem>
</file>

<file path=customXml/itemProps4.xml><?xml version="1.0" encoding="utf-8"?>
<ds:datastoreItem xmlns:ds="http://schemas.openxmlformats.org/officeDocument/2006/customXml" ds:itemID="{6A567741-2DF8-4496-AAAC-A386517E1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2dd25f32f9de4e65b3e479aeeca1e274</Template>
  <TotalTime>3</TotalTime>
  <Pages>1</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1950</CharactersWithSpaces>
  <SharedDoc>false</SharedDoc>
  <HLinks>
    <vt:vector size="6" baseType="variant">
      <vt:variant>
        <vt:i4>3407887</vt:i4>
      </vt:variant>
      <vt:variant>
        <vt:i4>6</vt:i4>
      </vt:variant>
      <vt:variant>
        <vt:i4>0</vt:i4>
      </vt:variant>
      <vt:variant>
        <vt:i4>5</vt:i4>
      </vt:variant>
      <vt:variant>
        <vt:lpwstr>mailto:kmaar@km.dk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Ellegaard Lystbæk</dc:creator>
  <cp:lastModifiedBy>Trine Sofie Hansen</cp:lastModifiedBy>
  <cp:revision>2</cp:revision>
  <cp:lastPrinted>2016-11-09T12:14:00Z</cp:lastPrinted>
  <dcterms:created xsi:type="dcterms:W3CDTF">2025-09-09T13:19:00Z</dcterms:created>
  <dcterms:modified xsi:type="dcterms:W3CDTF">2025-09-09T13:19:00Z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a2a035c7-8ff7-4ea2-927b-8ee3cb5a237a</vt:lpwstr>
  </property>
</Properties>
</file>